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C0" w:rsidRPr="00592AC0" w:rsidRDefault="00592AC0" w:rsidP="00592AC0">
      <w:pPr>
        <w:shd w:val="clear" w:color="auto" w:fill="BFBFBF" w:themeFill="background1" w:themeFillShade="BF"/>
        <w:tabs>
          <w:tab w:val="center" w:pos="4819"/>
          <w:tab w:val="left" w:pos="68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92AC0">
        <w:rPr>
          <w:rFonts w:ascii="Times New Roman" w:hAnsi="Times New Roman" w:cs="Times New Roman"/>
          <w:b/>
          <w:sz w:val="24"/>
          <w:szCs w:val="24"/>
        </w:rPr>
        <w:t>ООО  «</w:t>
      </w:r>
      <w:proofErr w:type="spellStart"/>
      <w:proofErr w:type="gramEnd"/>
      <w:r w:rsidRPr="00592AC0">
        <w:rPr>
          <w:rFonts w:ascii="Times New Roman" w:hAnsi="Times New Roman" w:cs="Times New Roman"/>
          <w:b/>
          <w:sz w:val="24"/>
          <w:szCs w:val="24"/>
        </w:rPr>
        <w:t>ДомСер</w:t>
      </w:r>
      <w:r>
        <w:rPr>
          <w:rFonts w:ascii="Times New Roman" w:hAnsi="Times New Roman" w:cs="Times New Roman"/>
          <w:b/>
          <w:sz w:val="24"/>
          <w:szCs w:val="24"/>
        </w:rPr>
        <w:t>вис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92AC0" w:rsidRPr="00592AC0" w:rsidRDefault="00592AC0" w:rsidP="00592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5953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ДомСервис</w:t>
            </w:r>
            <w:proofErr w:type="spellEnd"/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953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ДомСервис</w:t>
            </w:r>
            <w:proofErr w:type="spellEnd"/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953" w:type="dxa"/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4075 г"/>
              </w:smartTagPr>
              <w:r w:rsidRPr="00592AC0">
                <w:rPr>
                  <w:rFonts w:ascii="Times New Roman" w:hAnsi="Times New Roman" w:cs="Times New Roman"/>
                  <w:sz w:val="24"/>
                  <w:szCs w:val="24"/>
                </w:rPr>
                <w:t>664075 г</w:t>
              </w:r>
            </w:smartTag>
            <w:r w:rsidRPr="00592AC0"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ул. Байкальская, 202    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 xml:space="preserve">664074, г. Иркутск, ул. 4-я Железнодорожная, д. 100/2            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592AC0" w:rsidP="00BC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664074, г. Иркутск,  а/я  39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</w:p>
        </w:tc>
        <w:tc>
          <w:tcPr>
            <w:tcW w:w="5953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1073811006400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ИНН:</w:t>
            </w:r>
          </w:p>
        </w:tc>
        <w:tc>
          <w:tcPr>
            <w:tcW w:w="5953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3811113635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381101001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</w:tcPr>
          <w:p w:rsidR="00592AC0" w:rsidRP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Директор:</w:t>
            </w:r>
          </w:p>
        </w:tc>
        <w:tc>
          <w:tcPr>
            <w:tcW w:w="5953" w:type="dxa"/>
          </w:tcPr>
          <w:p w:rsidR="00592AC0" w:rsidRDefault="00592AC0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Воловик Владимир Олегович</w:t>
            </w:r>
          </w:p>
          <w:p w:rsidR="00E84E8C" w:rsidRPr="00592AC0" w:rsidRDefault="00E84E8C" w:rsidP="0059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592AC0" w:rsidP="00236D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Default="00592AC0" w:rsidP="0023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40702810718350108017 </w:t>
            </w:r>
          </w:p>
          <w:p w:rsidR="00592AC0" w:rsidRDefault="00592AC0" w:rsidP="00E8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Байкальском банке СБ РФ </w:t>
            </w:r>
            <w:r w:rsidR="00E84E8C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E84E8C" w:rsidRDefault="00E84E8C" w:rsidP="00E8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к/с: 30101810900000000607</w:t>
            </w:r>
          </w:p>
          <w:p w:rsidR="00E84E8C" w:rsidRPr="00592AC0" w:rsidRDefault="00E84E8C" w:rsidP="00E8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042520607</w:t>
            </w:r>
          </w:p>
        </w:tc>
      </w:tr>
      <w:tr w:rsidR="00592AC0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E84E8C" w:rsidRDefault="00E84E8C" w:rsidP="00E84E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E84E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C0" w:rsidRPr="00592AC0" w:rsidRDefault="00E84E8C" w:rsidP="00E8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(3952) 41-00-59</w:t>
            </w:r>
          </w:p>
        </w:tc>
      </w:tr>
      <w:tr w:rsidR="00E84E8C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BC3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BC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domservis2010@mail.ru</w:t>
            </w:r>
          </w:p>
        </w:tc>
      </w:tr>
      <w:tr w:rsidR="00E84E8C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E84E8C" w:rsidRDefault="00E84E8C" w:rsidP="00AF5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8C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E84E8C" w:rsidRDefault="00623F96" w:rsidP="00E8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ds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dom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38.</w:t>
              </w:r>
              <w:r w:rsidR="00E84E8C" w:rsidRPr="00E84E8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84E8C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AF5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b/>
                <w:sz w:val="24"/>
                <w:szCs w:val="24"/>
              </w:rPr>
              <w:t>ОКВЭД: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DF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0">
              <w:rPr>
                <w:rFonts w:ascii="Times New Roman" w:hAnsi="Times New Roman" w:cs="Times New Roman"/>
                <w:sz w:val="24"/>
                <w:szCs w:val="24"/>
              </w:rPr>
              <w:t>70.32</w:t>
            </w:r>
          </w:p>
        </w:tc>
      </w:tr>
      <w:tr w:rsidR="00E84E8C" w:rsidRPr="00592AC0" w:rsidTr="00623F9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236D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ОКПО: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8C" w:rsidRPr="00592AC0" w:rsidRDefault="00E84E8C" w:rsidP="0023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80275449</w:t>
            </w:r>
          </w:p>
        </w:tc>
      </w:tr>
    </w:tbl>
    <w:p w:rsidR="00592AC0" w:rsidRDefault="00592AC0" w:rsidP="00592A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92AC0" w:rsidSect="00592A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623F96"/>
    <w:rsid w:val="0023067A"/>
    <w:rsid w:val="00270631"/>
    <w:rsid w:val="00592AC0"/>
    <w:rsid w:val="00623F96"/>
    <w:rsid w:val="00855C91"/>
    <w:rsid w:val="00AA6F09"/>
    <w:rsid w:val="00AC1E72"/>
    <w:rsid w:val="00B31BF2"/>
    <w:rsid w:val="00D342E1"/>
    <w:rsid w:val="00DA754F"/>
    <w:rsid w:val="00E84E8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54FBDBF-78C5-4BFE-8A9C-3DA4C4CF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4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.dom38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7;&#1081;\Desktop\&#1060;&#1091;&#1085;&#1090;&#1080;&#1082;&#1086;&#1074;&#1072;%20&#1054;.&#1040;\&#1041;&#1051;&#1040;&#1053;&#1050;&#1048;\rekvizit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rekviziti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2016-09-14T07:21:00Z</dcterms:created>
  <dcterms:modified xsi:type="dcterms:W3CDTF">2016-09-14T07:25:00Z</dcterms:modified>
</cp:coreProperties>
</file>